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8CFF" w14:textId="13E7D8F7" w:rsidR="00095F34" w:rsidRDefault="00095F34" w:rsidP="00095F34">
      <w:pPr>
        <w:jc w:val="right"/>
        <w:rPr>
          <w:sz w:val="20"/>
          <w:szCs w:val="20"/>
        </w:rPr>
      </w:pPr>
      <w:r w:rsidRPr="009800BF">
        <w:rPr>
          <w:sz w:val="20"/>
          <w:szCs w:val="20"/>
        </w:rPr>
        <w:t xml:space="preserve">Załącznik nr 1 do uchwały nr  </w:t>
      </w:r>
      <w:r w:rsidR="00784B1D">
        <w:rPr>
          <w:sz w:val="20"/>
          <w:szCs w:val="20"/>
        </w:rPr>
        <w:t>380</w:t>
      </w:r>
      <w:r w:rsidRPr="009800BF">
        <w:rPr>
          <w:sz w:val="20"/>
          <w:szCs w:val="20"/>
        </w:rPr>
        <w:t>/</w:t>
      </w:r>
      <w:r w:rsidR="00784B1D">
        <w:rPr>
          <w:sz w:val="20"/>
          <w:szCs w:val="20"/>
        </w:rPr>
        <w:t>160</w:t>
      </w:r>
      <w:r w:rsidRPr="009800BF">
        <w:rPr>
          <w:sz w:val="20"/>
          <w:szCs w:val="20"/>
        </w:rPr>
        <w:t>/</w:t>
      </w:r>
      <w:r w:rsidR="00784B1D">
        <w:rPr>
          <w:sz w:val="20"/>
          <w:szCs w:val="20"/>
        </w:rPr>
        <w:t>26</w:t>
      </w:r>
      <w:r w:rsidRPr="009800BF">
        <w:rPr>
          <w:sz w:val="20"/>
          <w:szCs w:val="20"/>
        </w:rPr>
        <w:t xml:space="preserve"> Zarządu Województwa Mazowieckiego z</w:t>
      </w:r>
      <w:r w:rsidR="00784B1D">
        <w:rPr>
          <w:sz w:val="20"/>
          <w:szCs w:val="20"/>
        </w:rPr>
        <w:t> </w:t>
      </w:r>
      <w:r w:rsidRPr="009800BF">
        <w:rPr>
          <w:sz w:val="20"/>
          <w:szCs w:val="20"/>
        </w:rPr>
        <w:t>dnia</w:t>
      </w:r>
      <w:r w:rsidR="00784B1D">
        <w:rPr>
          <w:sz w:val="20"/>
          <w:szCs w:val="20"/>
        </w:rPr>
        <w:t> 10 marca 2026</w:t>
      </w:r>
      <w:r w:rsidRPr="009800BF">
        <w:rPr>
          <w:sz w:val="20"/>
          <w:szCs w:val="20"/>
        </w:rPr>
        <w:t xml:space="preserve"> r.</w:t>
      </w:r>
    </w:p>
    <w:p w14:paraId="7A10A088" w14:textId="77777777" w:rsidR="00095F34" w:rsidRDefault="00095F34" w:rsidP="00DD5F6F">
      <w:pPr>
        <w:spacing w:before="120" w:after="120"/>
        <w:rPr>
          <w:rFonts w:ascii="Arial" w:hAnsi="Arial" w:cs="Arial"/>
          <w:sz w:val="18"/>
          <w:szCs w:val="18"/>
        </w:rPr>
      </w:pPr>
    </w:p>
    <w:p w14:paraId="16AE4ECB" w14:textId="635975FF" w:rsidR="006705B5" w:rsidRPr="008D7414" w:rsidRDefault="006705B5" w:rsidP="00DD5F6F">
      <w:pPr>
        <w:spacing w:before="120" w:after="120"/>
        <w:rPr>
          <w:rFonts w:ascii="Arial" w:hAnsi="Arial" w:cs="Arial"/>
          <w:sz w:val="18"/>
          <w:szCs w:val="18"/>
        </w:rPr>
      </w:pPr>
      <w:r w:rsidRPr="008D7414">
        <w:rPr>
          <w:rFonts w:ascii="Arial" w:hAnsi="Arial" w:cs="Arial"/>
          <w:sz w:val="18"/>
          <w:szCs w:val="18"/>
        </w:rPr>
        <w:t xml:space="preserve">Załącznik nr </w:t>
      </w:r>
      <w:r w:rsidR="002C722C">
        <w:rPr>
          <w:rFonts w:ascii="Arial" w:hAnsi="Arial" w:cs="Arial"/>
          <w:sz w:val="18"/>
          <w:szCs w:val="18"/>
        </w:rPr>
        <w:t>2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do „Zasad przyznawania i rozliczania dotacji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z budżetu Województwa Mazowieckieg</w:t>
      </w:r>
      <w:r w:rsidR="000B11E5" w:rsidRPr="008D7414">
        <w:rPr>
          <w:rFonts w:ascii="Arial" w:hAnsi="Arial" w:cs="Arial"/>
          <w:sz w:val="18"/>
          <w:szCs w:val="18"/>
        </w:rPr>
        <w:t>o przyznawanych organizacjom pozarządowym oraz podmiotom, o których mowa w art. 3 ust. 3 ustawy z</w:t>
      </w:r>
      <w:r w:rsidR="005A28BF">
        <w:rPr>
          <w:rFonts w:ascii="Arial" w:hAnsi="Arial" w:cs="Arial"/>
          <w:sz w:val="18"/>
          <w:szCs w:val="18"/>
        </w:rPr>
        <w:t> </w:t>
      </w:r>
      <w:r w:rsidR="000B11E5" w:rsidRPr="008D7414">
        <w:rPr>
          <w:rFonts w:ascii="Arial" w:hAnsi="Arial" w:cs="Arial"/>
          <w:sz w:val="18"/>
          <w:szCs w:val="18"/>
        </w:rPr>
        <w:t>dnia 24 kwietnia 2003 r. o działalności pożytku publicznego i o wolontariacie na 202</w:t>
      </w:r>
      <w:r w:rsidR="008724DB">
        <w:rPr>
          <w:rFonts w:ascii="Arial" w:hAnsi="Arial" w:cs="Arial"/>
          <w:sz w:val="18"/>
          <w:szCs w:val="18"/>
        </w:rPr>
        <w:t>6</w:t>
      </w:r>
      <w:r w:rsidRPr="008D7414">
        <w:rPr>
          <w:rFonts w:ascii="Arial" w:hAnsi="Arial" w:cs="Arial"/>
          <w:sz w:val="18"/>
          <w:szCs w:val="18"/>
        </w:rPr>
        <w:t>”</w:t>
      </w:r>
    </w:p>
    <w:p w14:paraId="6D6662DE" w14:textId="0FACC037" w:rsidR="008A1AD5" w:rsidRPr="00DD5F6F" w:rsidRDefault="000D57B0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DD5F6F">
        <w:rPr>
          <w:rFonts w:ascii="Arial" w:hAnsi="Arial" w:cs="Arial"/>
          <w:b/>
          <w:bCs/>
          <w:sz w:val="24"/>
          <w:szCs w:val="24"/>
        </w:rPr>
        <w:t>…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35AA0347" w14:textId="2E025CAD" w:rsidR="005D3A5F" w:rsidRPr="00DD5F6F" w:rsidRDefault="002D62F7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>w sprawie ogłoszenia otwartego konkursu ofert na realizację w ……………roku/w latach zadań publicznych Województwa Mazowieckiego w obszarze………………… zadanie/a pn. ……………</w:t>
      </w:r>
      <w:r w:rsidR="0019628E" w:rsidRPr="00DD5F6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19628E" w:rsidRPr="00DD5F6F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6FAC4727" w14:textId="7D043B64" w:rsidR="00655AB4" w:rsidRPr="008D7414" w:rsidRDefault="00655AB4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 xml:space="preserve">Na podstawie </w:t>
      </w:r>
      <w:r w:rsidR="00BD1C69" w:rsidRPr="008D7414">
        <w:rPr>
          <w:rFonts w:ascii="Arial" w:hAnsi="Arial" w:cs="Arial"/>
        </w:rPr>
        <w:t>art. 41 ust. 1 i 2 pkt 1 ustawy z dnia 5 czerwca 1998 r. o samorządzie województwa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.), art. 4 ust. 1 pkt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., art. 5 ust. 4 pkt</w:t>
      </w:r>
      <w:proofErr w:type="gramStart"/>
      <w:r w:rsidR="00BD1C69" w:rsidRPr="008D7414">
        <w:rPr>
          <w:rFonts w:ascii="Arial" w:hAnsi="Arial" w:cs="Arial"/>
        </w:rPr>
        <w:t> ….</w:t>
      </w:r>
      <w:proofErr w:type="gramEnd"/>
      <w:r w:rsidR="00BD1C69" w:rsidRPr="008D7414">
        <w:rPr>
          <w:rFonts w:ascii="Arial" w:hAnsi="Arial" w:cs="Arial"/>
        </w:rPr>
        <w:t>., art. 11 ust. 1 pkt …. i ust. 2, art. 13</w:t>
      </w:r>
      <w:r w:rsidR="008B264A">
        <w:rPr>
          <w:rFonts w:ascii="Arial" w:hAnsi="Arial" w:cs="Arial"/>
        </w:rPr>
        <w:t>, art. 14</w:t>
      </w:r>
      <w:r w:rsidR="00BD1C69" w:rsidRPr="008D7414">
        <w:rPr>
          <w:rFonts w:ascii="Arial" w:hAnsi="Arial" w:cs="Arial"/>
        </w:rPr>
        <w:t xml:space="preserve"> i art. 15 ustawy z dnia 24 kwietnia 2003 r. o działalności pożytku publicznego i o wolontariacie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</w:t>
      </w:r>
      <w:r w:rsidR="00BD1C69" w:rsidRPr="008D7414">
        <w:rPr>
          <w:rStyle w:val="Odwoanieprzypisudolnego"/>
          <w:rFonts w:ascii="Arial" w:hAnsi="Arial" w:cs="Arial"/>
        </w:rPr>
        <w:footnoteReference w:id="2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  <w:sz w:val="20"/>
          <w:szCs w:val="20"/>
        </w:rPr>
        <w:t xml:space="preserve"> </w:t>
      </w:r>
      <w:r w:rsidR="00BD1C69" w:rsidRPr="008D7414">
        <w:rPr>
          <w:rFonts w:ascii="Arial" w:hAnsi="Arial" w:cs="Arial"/>
        </w:rPr>
        <w:t>oraz uchwały nr</w:t>
      </w:r>
      <w:r w:rsidR="0096283B">
        <w:rPr>
          <w:rFonts w:ascii="Arial" w:hAnsi="Arial" w:cs="Arial"/>
        </w:rPr>
        <w:t xml:space="preserve"> 178/25</w:t>
      </w:r>
      <w:r w:rsidR="008724DB">
        <w:rPr>
          <w:rFonts w:ascii="Arial" w:hAnsi="Arial" w:cs="Arial"/>
        </w:rPr>
        <w:t xml:space="preserve"> </w:t>
      </w:r>
      <w:r w:rsidR="00BD1C69" w:rsidRPr="008D7414">
        <w:rPr>
          <w:rFonts w:ascii="Arial" w:hAnsi="Arial" w:cs="Arial"/>
        </w:rPr>
        <w:t xml:space="preserve">Sejmiku Województwa Mazowieckiego z dnia </w:t>
      </w:r>
      <w:r w:rsidR="00654378" w:rsidRPr="008D7414">
        <w:rPr>
          <w:rFonts w:ascii="Arial" w:hAnsi="Arial" w:cs="Arial"/>
        </w:rPr>
        <w:t>19</w:t>
      </w:r>
      <w:r w:rsidR="00BD1C69" w:rsidRPr="008D7414">
        <w:rPr>
          <w:rFonts w:ascii="Arial" w:hAnsi="Arial" w:cs="Arial"/>
        </w:rPr>
        <w:t xml:space="preserve"> listopada 202</w:t>
      </w:r>
      <w:r w:rsidR="000341BF">
        <w:rPr>
          <w:rFonts w:ascii="Arial" w:hAnsi="Arial" w:cs="Arial"/>
        </w:rPr>
        <w:t>5</w:t>
      </w:r>
      <w:r w:rsidR="00BD1C69" w:rsidRPr="008D7414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 o wolontariacie na 202</w:t>
      </w:r>
      <w:r w:rsidR="008724DB">
        <w:rPr>
          <w:rFonts w:ascii="Arial" w:hAnsi="Arial" w:cs="Arial"/>
        </w:rPr>
        <w:t>6</w:t>
      </w:r>
      <w:r w:rsidR="00BD1C69" w:rsidRPr="008D7414">
        <w:rPr>
          <w:rFonts w:ascii="Arial" w:hAnsi="Arial" w:cs="Arial"/>
        </w:rPr>
        <w:t xml:space="preserve"> rok”</w:t>
      </w:r>
      <w:r w:rsidR="00BD1C69" w:rsidRPr="008D7414">
        <w:rPr>
          <w:rStyle w:val="Odwoanieprzypisudolnego"/>
          <w:rFonts w:ascii="Arial" w:hAnsi="Arial" w:cs="Arial"/>
        </w:rPr>
        <w:footnoteReference w:id="3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</w:rPr>
        <w:t xml:space="preserve"> </w:t>
      </w:r>
      <w:r w:rsidR="000013F8" w:rsidRPr="008D7414">
        <w:rPr>
          <w:rFonts w:ascii="Arial" w:hAnsi="Arial" w:cs="Arial"/>
        </w:rPr>
        <w:t>–</w:t>
      </w:r>
      <w:r w:rsidRPr="008D7414">
        <w:rPr>
          <w:rFonts w:ascii="Arial" w:hAnsi="Arial" w:cs="Arial"/>
        </w:rPr>
        <w:t xml:space="preserve"> uchwala się, co następuje:</w:t>
      </w:r>
    </w:p>
    <w:p w14:paraId="3F328686" w14:textId="381175F9" w:rsidR="00655AB4" w:rsidRPr="00F33E45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F33E45">
        <w:rPr>
          <w:rFonts w:ascii="Arial" w:hAnsi="Arial" w:cs="Arial"/>
          <w:b/>
          <w:bCs/>
        </w:rPr>
        <w:t>§ 1</w:t>
      </w:r>
      <w:r w:rsidR="006705B5" w:rsidRPr="00F33E45">
        <w:rPr>
          <w:rFonts w:ascii="Arial" w:hAnsi="Arial" w:cs="Arial"/>
          <w:b/>
          <w:bCs/>
        </w:rPr>
        <w:t>.</w:t>
      </w:r>
    </w:p>
    <w:p w14:paraId="60BE4F31" w14:textId="569F0FAA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Ogłasza się otwarty konkurs ofert na realizację w …. roku/latach zadań publicznych Województwa Mazowieckiego w obszarze ………………, zadanie/a pn. …………………, w celu wykonania zadań publicznych wynikających z art. 4 ust. 1 pkt</w:t>
      </w:r>
      <w:proofErr w:type="gramStart"/>
      <w:r w:rsidRPr="00F33E45">
        <w:rPr>
          <w:rFonts w:ascii="Arial" w:hAnsi="Arial" w:cs="Arial"/>
        </w:rPr>
        <w:t xml:space="preserve"> ….</w:t>
      </w:r>
      <w:proofErr w:type="gramEnd"/>
      <w:r w:rsidRPr="00F33E45">
        <w:rPr>
          <w:rFonts w:ascii="Arial" w:hAnsi="Arial" w:cs="Arial"/>
        </w:rPr>
        <w:t>. ustawy z dnia 24 kwietnia 2003 r. o działalności pożytku publicznego i o wolontariacie.</w:t>
      </w:r>
    </w:p>
    <w:p w14:paraId="7FF0F80B" w14:textId="77777777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Zlecenie realizacji zadania publicznego wymienionego w ust. 1 nastąpi w formie ………</w:t>
      </w:r>
      <w:proofErr w:type="gramStart"/>
      <w:r w:rsidRPr="00F33E45">
        <w:rPr>
          <w:rFonts w:ascii="Arial" w:hAnsi="Arial" w:cs="Arial"/>
        </w:rPr>
        <w:t>…….</w:t>
      </w:r>
      <w:proofErr w:type="gramEnd"/>
      <w:r w:rsidRPr="00F33E45">
        <w:rPr>
          <w:rStyle w:val="Odwoanieprzypisudolnego"/>
          <w:rFonts w:ascii="Arial" w:hAnsi="Arial" w:cs="Arial"/>
        </w:rPr>
        <w:footnoteReference w:id="4"/>
      </w:r>
      <w:r w:rsidRPr="00F33E45">
        <w:rPr>
          <w:rStyle w:val="Odwoanieprzypisudolnego"/>
          <w:rFonts w:ascii="Arial" w:hAnsi="Arial" w:cs="Arial"/>
        </w:rPr>
        <w:t>)</w:t>
      </w:r>
      <w:r w:rsidRPr="00F33E45">
        <w:rPr>
          <w:rFonts w:ascii="Arial" w:hAnsi="Arial" w:cs="Arial"/>
        </w:rPr>
        <w:t>.</w:t>
      </w:r>
    </w:p>
    <w:p w14:paraId="5A68B7C1" w14:textId="77777777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Treść ogłoszenia o konkursie ofert stanowi załącznik nr 1 do uchwały.</w:t>
      </w:r>
    </w:p>
    <w:p w14:paraId="3E35754D" w14:textId="10E79C17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2</w:t>
      </w:r>
      <w:r w:rsidR="006705B5" w:rsidRPr="005A28BF">
        <w:rPr>
          <w:rFonts w:ascii="Arial" w:hAnsi="Arial" w:cs="Arial"/>
          <w:b/>
          <w:bCs/>
        </w:rPr>
        <w:t>.</w:t>
      </w:r>
    </w:p>
    <w:p w14:paraId="5568CEED" w14:textId="3C6AD337" w:rsidR="00BD1C69" w:rsidRPr="00F33E45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Ogłasza się otwarty nabór osób wskazywanych przez organizacje pozarządowe oraz podmioty, o których mowa w art. 3 ust. 3 ustawy z dnia 24 kwietnia 2003 r. o działalności pożytku publicznego i o wolontariacie, działające na terenie Województwa Mazowieckiego, do komisji konkursowej do opiniowania ofert w otwartym konkursie ofert, o którym mowa w § 1 ust. 1.</w:t>
      </w:r>
    </w:p>
    <w:p w14:paraId="30D74792" w14:textId="6935CB7B" w:rsidR="00BD1C69" w:rsidRPr="00F33E45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Treść ogłoszenia o naborze osób, o których mowa w ust. 1, stanowi załącznik nr 2 do uchwały.</w:t>
      </w:r>
    </w:p>
    <w:p w14:paraId="473F6177" w14:textId="77777777" w:rsidR="003D42B9" w:rsidRDefault="003D42B9" w:rsidP="00DD5F6F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7BA39A" w14:textId="42AECEC6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lastRenderedPageBreak/>
        <w:t>§ 3</w:t>
      </w:r>
      <w:r w:rsidR="006705B5" w:rsidRPr="005A28BF">
        <w:rPr>
          <w:rFonts w:ascii="Arial" w:hAnsi="Arial" w:cs="Arial"/>
          <w:b/>
          <w:bCs/>
        </w:rPr>
        <w:t>.</w:t>
      </w:r>
    </w:p>
    <w:p w14:paraId="7B08FC08" w14:textId="06F2D1DA" w:rsidR="00DD5F6F" w:rsidRPr="00DD5F6F" w:rsidRDefault="00BD1C69" w:rsidP="00DD5F6F">
      <w:pPr>
        <w:spacing w:before="120" w:after="120"/>
        <w:jc w:val="both"/>
        <w:rPr>
          <w:rFonts w:ascii="Arial" w:hAnsi="Arial" w:cs="Arial"/>
          <w:bCs/>
        </w:rPr>
      </w:pPr>
      <w:r w:rsidRPr="008D7414">
        <w:rPr>
          <w:rFonts w:ascii="Arial" w:hAnsi="Arial" w:cs="Arial"/>
        </w:rPr>
        <w:t xml:space="preserve">Po wyłonieniu najlepszych ofert, zatwierdzenie wyboru i przekazanie środków na realizację zadań, o których mowa w </w:t>
      </w:r>
      <w:r w:rsidRPr="008D7414">
        <w:rPr>
          <w:rFonts w:ascii="Arial" w:hAnsi="Arial" w:cs="Arial"/>
          <w:bCs/>
        </w:rPr>
        <w:t>§ 1 ust. 1, nastąpi na podstawie odrębnej uchwały Zarządu Województwa Mazowieckiego.</w:t>
      </w:r>
    </w:p>
    <w:p w14:paraId="71687A69" w14:textId="5386F244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4</w:t>
      </w:r>
      <w:r w:rsidR="006705B5" w:rsidRPr="005A28BF">
        <w:rPr>
          <w:rFonts w:ascii="Arial" w:hAnsi="Arial" w:cs="Arial"/>
          <w:b/>
          <w:bCs/>
        </w:rPr>
        <w:t>.</w:t>
      </w:r>
    </w:p>
    <w:p w14:paraId="7AC55CA7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Wykonanie uchwały powierza się Dyrektorowi/ Zastępcy Dyrektora …………………………</w:t>
      </w:r>
    </w:p>
    <w:p w14:paraId="7EE606E8" w14:textId="4AA75AEC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5</w:t>
      </w:r>
      <w:r w:rsidR="006705B5" w:rsidRPr="005A28BF">
        <w:rPr>
          <w:rFonts w:ascii="Arial" w:hAnsi="Arial" w:cs="Arial"/>
          <w:b/>
          <w:bCs/>
        </w:rPr>
        <w:t>.</w:t>
      </w:r>
    </w:p>
    <w:p w14:paraId="51632E91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Uchwała wchodzi w życie z dniem podjęcia.</w:t>
      </w:r>
    </w:p>
    <w:sectPr w:rsidR="00BD1C69" w:rsidRPr="008D7414" w:rsidSect="00CE237D">
      <w:footerReference w:type="defaul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D054" w14:textId="77777777" w:rsidR="00533F65" w:rsidRDefault="00533F65" w:rsidP="00CE237D">
      <w:pPr>
        <w:spacing w:line="240" w:lineRule="auto"/>
      </w:pPr>
      <w:r>
        <w:separator/>
      </w:r>
    </w:p>
  </w:endnote>
  <w:endnote w:type="continuationSeparator" w:id="0">
    <w:p w14:paraId="305A492A" w14:textId="77777777" w:rsidR="00533F65" w:rsidRDefault="00533F6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5E4" w14:textId="2D18DE14" w:rsidR="00CE237D" w:rsidRDefault="00CE237D" w:rsidP="008D741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6D99" w14:textId="77777777" w:rsidR="00533F65" w:rsidRDefault="00533F65" w:rsidP="00CE237D">
      <w:pPr>
        <w:spacing w:line="240" w:lineRule="auto"/>
      </w:pPr>
      <w:r>
        <w:separator/>
      </w:r>
    </w:p>
  </w:footnote>
  <w:footnote w:type="continuationSeparator" w:id="0">
    <w:p w14:paraId="4A9D2971" w14:textId="77777777" w:rsidR="00533F65" w:rsidRDefault="00533F65" w:rsidP="00CE237D">
      <w:pPr>
        <w:spacing w:line="240" w:lineRule="auto"/>
      </w:pPr>
      <w:r>
        <w:continuationSeparator/>
      </w:r>
    </w:p>
  </w:footnote>
  <w:footnote w:id="1">
    <w:p w14:paraId="3BC7567D" w14:textId="77777777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DD5F6F">
        <w:rPr>
          <w:rFonts w:ascii="Arial" w:hAnsi="Arial" w:cs="Arial"/>
          <w:sz w:val="18"/>
          <w:szCs w:val="18"/>
        </w:rPr>
        <w:t>Nazwę zadania w tytule uchwały należy podać w przypadku konkursu ogłoszonego na realizację jednego zadania.</w:t>
      </w:r>
    </w:p>
    <w:p w14:paraId="299DCF46" w14:textId="39EC5D62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DD5F6F">
        <w:rPr>
          <w:rFonts w:ascii="Arial" w:hAnsi="Arial" w:cs="Arial"/>
          <w:sz w:val="18"/>
          <w:szCs w:val="18"/>
        </w:rPr>
        <w:t>W przypadku konkursu dotyczącego zlecania wielu zadań w jednym obszarze, w tytule należy pozostawić jedynie nazwę obszaru.</w:t>
      </w:r>
      <w:bookmarkEnd w:id="0"/>
    </w:p>
  </w:footnote>
  <w:footnote w:id="2">
    <w:p w14:paraId="4F79577C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Istnieje możliwość rozszerzenia podstawy prawnej o ustawy szczególne.</w:t>
      </w:r>
    </w:p>
  </w:footnote>
  <w:footnote w:id="3">
    <w:p w14:paraId="7D1E0F21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W przypisach dolnych należy wpisać wszystkie zmiany uchwały (jeżeli uchwałę znowelizowano).</w:t>
      </w:r>
    </w:p>
  </w:footnote>
  <w:footnote w:id="4">
    <w:p w14:paraId="7E5E4765" w14:textId="77777777" w:rsidR="002D62F7" w:rsidRPr="003D6FB9" w:rsidRDefault="002D62F7" w:rsidP="0013281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Należy wybrać jedną z trzech form zlecenia realizacji zadania: wsparcie, powierzenie, powierzenie lub wsparcie.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A76CD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10F9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1767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FB478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1A16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7A646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5"/>
  </w:num>
  <w:num w:numId="2" w16cid:durableId="1138692242">
    <w:abstractNumId w:val="8"/>
  </w:num>
  <w:num w:numId="3" w16cid:durableId="1337346669">
    <w:abstractNumId w:val="10"/>
  </w:num>
  <w:num w:numId="4" w16cid:durableId="55662690">
    <w:abstractNumId w:val="9"/>
  </w:num>
  <w:num w:numId="5" w16cid:durableId="147331858">
    <w:abstractNumId w:val="0"/>
  </w:num>
  <w:num w:numId="6" w16cid:durableId="408814051">
    <w:abstractNumId w:val="2"/>
  </w:num>
  <w:num w:numId="7" w16cid:durableId="313947095">
    <w:abstractNumId w:val="4"/>
  </w:num>
  <w:num w:numId="8" w16cid:durableId="1650791971">
    <w:abstractNumId w:val="1"/>
  </w:num>
  <w:num w:numId="9" w16cid:durableId="1083794593">
    <w:abstractNumId w:val="6"/>
  </w:num>
  <w:num w:numId="10" w16cid:durableId="1588467224">
    <w:abstractNumId w:val="7"/>
  </w:num>
  <w:num w:numId="11" w16cid:durableId="172205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13F8"/>
    <w:rsid w:val="0000252C"/>
    <w:rsid w:val="00004336"/>
    <w:rsid w:val="000341BF"/>
    <w:rsid w:val="00095F34"/>
    <w:rsid w:val="000A60D6"/>
    <w:rsid w:val="000B11E5"/>
    <w:rsid w:val="000D0BA2"/>
    <w:rsid w:val="000D57B0"/>
    <w:rsid w:val="00107B4F"/>
    <w:rsid w:val="0011324A"/>
    <w:rsid w:val="00120342"/>
    <w:rsid w:val="00132812"/>
    <w:rsid w:val="00142664"/>
    <w:rsid w:val="00180C97"/>
    <w:rsid w:val="0019628E"/>
    <w:rsid w:val="001C1C1C"/>
    <w:rsid w:val="001D62F5"/>
    <w:rsid w:val="001E1F2D"/>
    <w:rsid w:val="001E5673"/>
    <w:rsid w:val="00224294"/>
    <w:rsid w:val="00296F32"/>
    <w:rsid w:val="002A7069"/>
    <w:rsid w:val="002C722C"/>
    <w:rsid w:val="002D5069"/>
    <w:rsid w:val="002D62F7"/>
    <w:rsid w:val="00302F0A"/>
    <w:rsid w:val="003159EB"/>
    <w:rsid w:val="003911EA"/>
    <w:rsid w:val="003C4502"/>
    <w:rsid w:val="003D42B9"/>
    <w:rsid w:val="0040576F"/>
    <w:rsid w:val="0041569C"/>
    <w:rsid w:val="00445DC0"/>
    <w:rsid w:val="0046625A"/>
    <w:rsid w:val="00467294"/>
    <w:rsid w:val="00480E4D"/>
    <w:rsid w:val="004846B2"/>
    <w:rsid w:val="004A1CE2"/>
    <w:rsid w:val="004A1DED"/>
    <w:rsid w:val="004C4ED7"/>
    <w:rsid w:val="004F19CD"/>
    <w:rsid w:val="0050245D"/>
    <w:rsid w:val="00521C05"/>
    <w:rsid w:val="00533F65"/>
    <w:rsid w:val="0054765D"/>
    <w:rsid w:val="0055542C"/>
    <w:rsid w:val="00590C2A"/>
    <w:rsid w:val="00597980"/>
    <w:rsid w:val="005A28BF"/>
    <w:rsid w:val="005A3D42"/>
    <w:rsid w:val="005B5CE0"/>
    <w:rsid w:val="005D3A5F"/>
    <w:rsid w:val="005F6897"/>
    <w:rsid w:val="006455AB"/>
    <w:rsid w:val="00654378"/>
    <w:rsid w:val="00655AB4"/>
    <w:rsid w:val="00660CB7"/>
    <w:rsid w:val="006705B5"/>
    <w:rsid w:val="006C4681"/>
    <w:rsid w:val="00723462"/>
    <w:rsid w:val="0076118F"/>
    <w:rsid w:val="00784B1D"/>
    <w:rsid w:val="007A55E4"/>
    <w:rsid w:val="007A73E6"/>
    <w:rsid w:val="007C0473"/>
    <w:rsid w:val="007D6B3D"/>
    <w:rsid w:val="007D7709"/>
    <w:rsid w:val="007E24D2"/>
    <w:rsid w:val="00821BE4"/>
    <w:rsid w:val="008556AB"/>
    <w:rsid w:val="008665D7"/>
    <w:rsid w:val="008724DB"/>
    <w:rsid w:val="00890B63"/>
    <w:rsid w:val="008A1AD5"/>
    <w:rsid w:val="008A7DDA"/>
    <w:rsid w:val="008B264A"/>
    <w:rsid w:val="008D7414"/>
    <w:rsid w:val="0096283B"/>
    <w:rsid w:val="0096286E"/>
    <w:rsid w:val="009C317B"/>
    <w:rsid w:val="009E4070"/>
    <w:rsid w:val="00A16825"/>
    <w:rsid w:val="00A30B59"/>
    <w:rsid w:val="00A458C8"/>
    <w:rsid w:val="00AB03EC"/>
    <w:rsid w:val="00AC58BA"/>
    <w:rsid w:val="00B3156F"/>
    <w:rsid w:val="00B35DF3"/>
    <w:rsid w:val="00B37091"/>
    <w:rsid w:val="00B4267C"/>
    <w:rsid w:val="00B46527"/>
    <w:rsid w:val="00B60A5D"/>
    <w:rsid w:val="00B914BE"/>
    <w:rsid w:val="00BD1C69"/>
    <w:rsid w:val="00C144A2"/>
    <w:rsid w:val="00C57083"/>
    <w:rsid w:val="00C7526E"/>
    <w:rsid w:val="00C957DC"/>
    <w:rsid w:val="00CA660E"/>
    <w:rsid w:val="00CE237D"/>
    <w:rsid w:val="00D53C66"/>
    <w:rsid w:val="00D63182"/>
    <w:rsid w:val="00D83C80"/>
    <w:rsid w:val="00DD5F6F"/>
    <w:rsid w:val="00E26A28"/>
    <w:rsid w:val="00E74A31"/>
    <w:rsid w:val="00EB75D7"/>
    <w:rsid w:val="00EC4DB7"/>
    <w:rsid w:val="00EC5C67"/>
    <w:rsid w:val="00EF4B1B"/>
    <w:rsid w:val="00F16652"/>
    <w:rsid w:val="00F33E45"/>
    <w:rsid w:val="00F42709"/>
    <w:rsid w:val="00FA32A2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59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5D3A5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5D3A5F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9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Odwoanieprzypisudolnego">
    <w:name w:val="footnote reference"/>
    <w:uiPriority w:val="99"/>
    <w:rsid w:val="00BD1C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A660E"/>
    <w:pPr>
      <w:suppressAutoHyphens/>
      <w:spacing w:line="240" w:lineRule="auto"/>
    </w:pPr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60E"/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D1C69"/>
    <w:pPr>
      <w:numPr>
        <w:numId w:val="5"/>
      </w:numPr>
      <w:suppressAutoHyphens/>
      <w:spacing w:line="240" w:lineRule="auto"/>
      <w:contextualSpacing/>
      <w:jc w:val="both"/>
    </w:pPr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BD1C69"/>
  </w:style>
  <w:style w:type="character" w:styleId="Odwoaniedokomentarza">
    <w:name w:val="annotation reference"/>
    <w:basedOn w:val="Domylnaczcionkaakapitu"/>
    <w:uiPriority w:val="99"/>
    <w:semiHidden/>
    <w:unhideWhenUsed/>
    <w:rsid w:val="00034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1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D78F7-D8C3-47B1-9F82-34A8E145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41B22-33F4-4BE7-9A96-F46A88BAA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4373C-F66A-4731-AED6-33CB6F817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EE77E-C497-40AE-AF55-7BF3A89102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ogłoszenia otwartego konkursu ofert na realizację w ……………roku/w latach zadań publicznych Województwa Mazowieckiego w obszarze………………… zadanie/a pn. ……………</dc:subject>
  <dc:creator>Daniel Potrapeluk</dc:creator>
  <cp:keywords/>
  <dc:description/>
  <cp:lastModifiedBy>Gałczyńska Anna</cp:lastModifiedBy>
  <cp:revision>4</cp:revision>
  <cp:lastPrinted>2026-03-04T09:49:00Z</cp:lastPrinted>
  <dcterms:created xsi:type="dcterms:W3CDTF">2026-02-26T12:41:00Z</dcterms:created>
  <dcterms:modified xsi:type="dcterms:W3CDTF">2026-03-11T08:39:00Z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